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161AC">
        <w:rPr>
          <w:rFonts w:ascii="Times New Roman" w:hAnsi="Times New Roman"/>
          <w:noProof/>
          <w:color w:val="000000"/>
          <w:sz w:val="28"/>
          <w:szCs w:val="28"/>
        </w:rPr>
        <w:t>01.10.2018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161AC">
        <w:rPr>
          <w:rFonts w:ascii="Times New Roman" w:hAnsi="Times New Roman"/>
          <w:noProof/>
          <w:color w:val="000000"/>
          <w:sz w:val="28"/>
          <w:szCs w:val="28"/>
        </w:rPr>
        <w:t>31.10.2018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(10.32%)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(4.67%)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(6.14%)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(6.88%)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(5.65%)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(1.23%)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(7.62%)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(2.70%)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(3.44%)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(4.67%)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(0.49%)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188 (46.19%)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161AC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Pr="00887EF9" w:rsidRDefault="004161A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1AC" w:rsidRDefault="004161AC" w:rsidP="004161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1AC" w:rsidRDefault="004161AC" w:rsidP="004161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1AC"/>
    <w:rsid w:val="00110014"/>
    <w:rsid w:val="001D33EC"/>
    <w:rsid w:val="00332CEE"/>
    <w:rsid w:val="0037325E"/>
    <w:rsid w:val="004161AC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9B506-EE30-441C-9738-AE5080F2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2018-11-12T11:48:00Z</dcterms:created>
  <dcterms:modified xsi:type="dcterms:W3CDTF">2018-11-12T11:49:00Z</dcterms:modified>
</cp:coreProperties>
</file>